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F8C1" w14:textId="77777777" w:rsidR="00736FDB" w:rsidRDefault="00000000">
      <w:pPr>
        <w:pStyle w:val="Standard"/>
      </w:pPr>
      <w:r>
        <w:t>__________________________________________________________________________________</w:t>
      </w:r>
    </w:p>
    <w:p w14:paraId="106FE333" w14:textId="77777777" w:rsidR="00736FDB" w:rsidRDefault="00000000">
      <w:pPr>
        <w:pStyle w:val="Standard"/>
        <w:jc w:val="center"/>
      </w:pPr>
      <w:r>
        <w:t>(meno a priezvisko, adresa trvalého pobytu zákonného zástupcu)</w:t>
      </w:r>
    </w:p>
    <w:p w14:paraId="2F6BE243" w14:textId="77777777" w:rsidR="00736FDB" w:rsidRDefault="00736FDB">
      <w:pPr>
        <w:pStyle w:val="Standard"/>
      </w:pPr>
    </w:p>
    <w:p w14:paraId="58D3E9CC" w14:textId="77777777" w:rsidR="00736FDB" w:rsidRDefault="00736FDB">
      <w:pPr>
        <w:pStyle w:val="Standard"/>
      </w:pPr>
    </w:p>
    <w:p w14:paraId="54BD1F8F" w14:textId="77777777" w:rsidR="00736FDB" w:rsidRDefault="00736FDB">
      <w:pPr>
        <w:pStyle w:val="Standard"/>
      </w:pPr>
    </w:p>
    <w:p w14:paraId="767092BA" w14:textId="77777777" w:rsidR="00736FDB" w:rsidRDefault="00736FDB">
      <w:pPr>
        <w:pStyle w:val="Standard"/>
      </w:pPr>
    </w:p>
    <w:p w14:paraId="57B9EB58" w14:textId="77777777" w:rsidR="00736FDB" w:rsidRDefault="00000000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Súkromná základná umelecká </w:t>
      </w:r>
    </w:p>
    <w:p w14:paraId="12867FE4" w14:textId="77777777" w:rsidR="00736FDB" w:rsidRDefault="00000000">
      <w:pPr>
        <w:pStyle w:val="Standard"/>
        <w:jc w:val="right"/>
      </w:pPr>
      <w:r>
        <w:t xml:space="preserve">Škola </w:t>
      </w:r>
      <w:proofErr w:type="spellStart"/>
      <w:r>
        <w:t>PinkHarmony</w:t>
      </w:r>
      <w:proofErr w:type="spellEnd"/>
    </w:p>
    <w:p w14:paraId="4CE4F70A" w14:textId="77777777" w:rsidR="00736FDB" w:rsidRDefault="00000000">
      <w:pPr>
        <w:pStyle w:val="Standard"/>
        <w:jc w:val="right"/>
      </w:pPr>
      <w:r>
        <w:t xml:space="preserve">                                                                                                 J. Jesenského 42,</w:t>
      </w:r>
    </w:p>
    <w:p w14:paraId="06E610BB" w14:textId="77777777" w:rsidR="00736FDB" w:rsidRDefault="00000000">
      <w:pPr>
        <w:pStyle w:val="Standard"/>
        <w:jc w:val="right"/>
      </w:pPr>
      <w:r>
        <w:t>96001, Zvolen</w:t>
      </w:r>
    </w:p>
    <w:p w14:paraId="431C7E18" w14:textId="77777777" w:rsidR="00736FDB" w:rsidRDefault="00736FDB">
      <w:pPr>
        <w:pStyle w:val="Standard"/>
        <w:jc w:val="right"/>
      </w:pPr>
    </w:p>
    <w:p w14:paraId="371E4658" w14:textId="77777777" w:rsidR="00736FDB" w:rsidRDefault="00736FDB">
      <w:pPr>
        <w:pStyle w:val="Standard"/>
        <w:jc w:val="right"/>
      </w:pPr>
    </w:p>
    <w:p w14:paraId="1F7D7FD4" w14:textId="77777777" w:rsidR="00736FDB" w:rsidRDefault="00000000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DA409" w14:textId="77777777" w:rsidR="00736FDB" w:rsidRDefault="00736FDB">
      <w:pPr>
        <w:pStyle w:val="Standard"/>
        <w:jc w:val="right"/>
      </w:pPr>
    </w:p>
    <w:p w14:paraId="36AAB3B4" w14:textId="77777777" w:rsidR="00736FDB" w:rsidRDefault="00000000">
      <w:pPr>
        <w:pStyle w:val="Standard"/>
        <w:rPr>
          <w:b/>
          <w:bCs/>
        </w:rPr>
      </w:pPr>
      <w:r>
        <w:rPr>
          <w:b/>
          <w:bCs/>
        </w:rPr>
        <w:t>Vec</w:t>
      </w:r>
    </w:p>
    <w:p w14:paraId="4DBCD057" w14:textId="77777777" w:rsidR="00736FDB" w:rsidRDefault="00000000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Oznámenie o odhlásení žiaka zo školy</w:t>
      </w:r>
    </w:p>
    <w:p w14:paraId="5F916C2D" w14:textId="77777777" w:rsidR="00736FDB" w:rsidRDefault="00736FDB">
      <w:pPr>
        <w:pStyle w:val="Standard"/>
      </w:pPr>
    </w:p>
    <w:p w14:paraId="68EFDAA1" w14:textId="77777777" w:rsidR="00736FDB" w:rsidRDefault="00736FDB">
      <w:pPr>
        <w:pStyle w:val="Standard"/>
      </w:pPr>
    </w:p>
    <w:p w14:paraId="54A33BFD" w14:textId="77777777" w:rsidR="00736FDB" w:rsidRDefault="00736FDB">
      <w:pPr>
        <w:pStyle w:val="Standard"/>
      </w:pPr>
    </w:p>
    <w:p w14:paraId="15412929" w14:textId="77777777" w:rsidR="00736FDB" w:rsidRDefault="00000000">
      <w:pPr>
        <w:pStyle w:val="Standard"/>
        <w:spacing w:line="480" w:lineRule="auto"/>
      </w:pPr>
      <w:r>
        <w:t xml:space="preserve">Vážený pán riaditeľ Štefan </w:t>
      </w:r>
      <w:proofErr w:type="spellStart"/>
      <w:r>
        <w:t>Lepieš</w:t>
      </w:r>
      <w:proofErr w:type="spellEnd"/>
      <w:r>
        <w:t xml:space="preserve">, </w:t>
      </w:r>
      <w:proofErr w:type="spellStart"/>
      <w:r>
        <w:t>DiS</w:t>
      </w:r>
      <w:proofErr w:type="spellEnd"/>
      <w:r>
        <w:t>. art.</w:t>
      </w:r>
    </w:p>
    <w:p w14:paraId="7FD4D1F9" w14:textId="77777777" w:rsidR="00736FDB" w:rsidRDefault="00736FDB">
      <w:pPr>
        <w:pStyle w:val="Standard"/>
        <w:spacing w:line="480" w:lineRule="auto"/>
      </w:pPr>
    </w:p>
    <w:p w14:paraId="2288339F" w14:textId="77777777" w:rsidR="00736FDB" w:rsidRDefault="00000000">
      <w:pPr>
        <w:pStyle w:val="Standard"/>
        <w:spacing w:line="480" w:lineRule="auto"/>
      </w:pPr>
      <w:r>
        <w:t xml:space="preserve">týmto si Vám dovoľujem oznámiť, že odhlasujem svojho/svoju syna/dcéru …..................................................................................... žiaka/žiačku ….................... triedy, odboru ....................................................., narodeného/narodenú dňa …............................ bytom  ….........................................................................  zo Súkromnej základnej umeleckej školy </w:t>
      </w:r>
      <w:proofErr w:type="spellStart"/>
      <w:r>
        <w:t>PinkHarmony</w:t>
      </w:r>
      <w:proofErr w:type="spellEnd"/>
      <w:r>
        <w:t xml:space="preserve"> vo Zvolene.</w:t>
      </w:r>
    </w:p>
    <w:p w14:paraId="5E311F78" w14:textId="77777777" w:rsidR="00736FDB" w:rsidRDefault="00736FDB">
      <w:pPr>
        <w:pStyle w:val="Standard"/>
      </w:pPr>
    </w:p>
    <w:p w14:paraId="1D912E17" w14:textId="77777777" w:rsidR="00736FDB" w:rsidRDefault="00736FDB">
      <w:pPr>
        <w:pStyle w:val="Standard"/>
      </w:pPr>
    </w:p>
    <w:p w14:paraId="65A1E69E" w14:textId="77777777" w:rsidR="00736FDB" w:rsidRDefault="00736FDB">
      <w:pPr>
        <w:pStyle w:val="Standard"/>
      </w:pPr>
    </w:p>
    <w:p w14:paraId="0F19396E" w14:textId="77777777" w:rsidR="00736FDB" w:rsidRDefault="00736FDB">
      <w:pPr>
        <w:pStyle w:val="Standard"/>
      </w:pPr>
    </w:p>
    <w:p w14:paraId="55BCF85E" w14:textId="77777777" w:rsidR="00736FDB" w:rsidRDefault="00000000">
      <w:pPr>
        <w:pStyle w:val="Standard"/>
        <w:jc w:val="center"/>
      </w:pPr>
      <w:r>
        <w:tab/>
      </w:r>
      <w:r>
        <w:tab/>
      </w:r>
    </w:p>
    <w:p w14:paraId="4D910BF5" w14:textId="77777777" w:rsidR="00736FDB" w:rsidRDefault="00000000">
      <w:pPr>
        <w:pStyle w:val="Standard"/>
      </w:pPr>
      <w:r>
        <w:t>V …......................... dňa ….........................</w:t>
      </w:r>
      <w:r>
        <w:tab/>
      </w:r>
      <w:r>
        <w:tab/>
      </w:r>
      <w:r>
        <w:tab/>
        <w:t>.................................................</w:t>
      </w:r>
    </w:p>
    <w:p w14:paraId="50849FBA" w14:textId="77777777" w:rsidR="00736FDB" w:rsidRDefault="00000000">
      <w:pPr>
        <w:pStyle w:val="Standard"/>
        <w:ind w:left="4963" w:firstLine="709"/>
      </w:pPr>
      <w:r>
        <w:t xml:space="preserve">  Podpis zákonného zástupcu</w:t>
      </w:r>
    </w:p>
    <w:p w14:paraId="0AF087BA" w14:textId="77777777" w:rsidR="00736FDB" w:rsidRDefault="00736FDB">
      <w:pPr>
        <w:pStyle w:val="Standard"/>
        <w:ind w:left="4963" w:firstLine="709"/>
      </w:pPr>
    </w:p>
    <w:p w14:paraId="4893A64A" w14:textId="77777777" w:rsidR="00736FDB" w:rsidRDefault="00736FDB">
      <w:pPr>
        <w:pStyle w:val="Standard"/>
        <w:ind w:left="4963" w:firstLine="709"/>
      </w:pPr>
    </w:p>
    <w:p w14:paraId="635F35CE" w14:textId="77777777" w:rsidR="00736FDB" w:rsidRDefault="00736FDB">
      <w:pPr>
        <w:pStyle w:val="Standard"/>
        <w:ind w:left="4963" w:firstLine="709"/>
      </w:pPr>
    </w:p>
    <w:p w14:paraId="56A00045" w14:textId="77777777" w:rsidR="00736FDB" w:rsidRDefault="00736FDB">
      <w:pPr>
        <w:pStyle w:val="Standard"/>
        <w:ind w:left="4963" w:firstLine="709"/>
      </w:pPr>
    </w:p>
    <w:p w14:paraId="53372823" w14:textId="77777777" w:rsidR="00736FDB" w:rsidRDefault="00736FDB">
      <w:pPr>
        <w:pStyle w:val="Standard"/>
      </w:pPr>
    </w:p>
    <w:p w14:paraId="060BB517" w14:textId="77777777" w:rsidR="00736FDB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0A2ED5D3" w14:textId="77777777" w:rsidR="00736FDB" w:rsidRDefault="00000000">
      <w:pPr>
        <w:pStyle w:val="Standard"/>
        <w:ind w:left="4963" w:firstLine="709"/>
      </w:pPr>
      <w:r>
        <w:t xml:space="preserve">  Podpis riaditeľa SZUŠ PH </w:t>
      </w:r>
    </w:p>
    <w:p w14:paraId="41CDC868" w14:textId="77777777" w:rsidR="00736FDB" w:rsidRDefault="00736FDB">
      <w:pPr>
        <w:pStyle w:val="Standard"/>
      </w:pPr>
    </w:p>
    <w:p w14:paraId="0E8E25EF" w14:textId="77777777" w:rsidR="00736FDB" w:rsidRDefault="00736FDB">
      <w:pPr>
        <w:pStyle w:val="Standard"/>
      </w:pPr>
    </w:p>
    <w:sectPr w:rsidR="00736FDB">
      <w:pgSz w:w="11906" w:h="16838"/>
      <w:pgMar w:top="1134" w:right="842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6B16" w14:textId="77777777" w:rsidR="003A6A01" w:rsidRDefault="003A6A01">
      <w:r>
        <w:separator/>
      </w:r>
    </w:p>
  </w:endnote>
  <w:endnote w:type="continuationSeparator" w:id="0">
    <w:p w14:paraId="1B3A542C" w14:textId="77777777" w:rsidR="003A6A01" w:rsidRDefault="003A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A70C" w14:textId="77777777" w:rsidR="003A6A01" w:rsidRDefault="003A6A01">
      <w:r>
        <w:rPr>
          <w:color w:val="000000"/>
        </w:rPr>
        <w:separator/>
      </w:r>
    </w:p>
  </w:footnote>
  <w:footnote w:type="continuationSeparator" w:id="0">
    <w:p w14:paraId="6147AB67" w14:textId="77777777" w:rsidR="003A6A01" w:rsidRDefault="003A6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6FDB"/>
    <w:rsid w:val="003A6A01"/>
    <w:rsid w:val="00736FDB"/>
    <w:rsid w:val="00D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85EE"/>
  <w15:docId w15:val="{F13B2D63-0FFC-4E6A-8B04-26AB5FF1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Barochovská</dc:creator>
  <cp:lastModifiedBy>Králik Martin</cp:lastModifiedBy>
  <cp:revision>2</cp:revision>
  <cp:lastPrinted>2017-12-22T11:40:00Z</cp:lastPrinted>
  <dcterms:created xsi:type="dcterms:W3CDTF">2024-09-11T11:12:00Z</dcterms:created>
  <dcterms:modified xsi:type="dcterms:W3CDTF">2024-09-11T11:12:00Z</dcterms:modified>
</cp:coreProperties>
</file>